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9" w:rsidRPr="00703A17" w:rsidRDefault="00E15219" w:rsidP="00703A1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АДМИНИСТРАЦИЯ ЕКАТЕРИНИНСКОГО СЕЛЬСОВЕТА</w:t>
      </w:r>
    </w:p>
    <w:p w:rsidR="00E15219" w:rsidRPr="00703A17" w:rsidRDefault="00E15219" w:rsidP="00703A1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ТРЕТЬЯКОВСКОГО РАЙОНА  АЛТАЙСКОГО КРАЯ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П О С Т А Н О В Л Е Н И Е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08 августа 2018г.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703A17">
        <w:rPr>
          <w:rFonts w:ascii="Arial" w:hAnsi="Arial" w:cs="Arial"/>
          <w:sz w:val="24"/>
          <w:szCs w:val="24"/>
        </w:rPr>
        <w:t xml:space="preserve"> № 21</w:t>
      </w:r>
    </w:p>
    <w:p w:rsidR="00E15219" w:rsidRPr="00703A17" w:rsidRDefault="00E15219" w:rsidP="00703A1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с. Екатерининское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О выделении специальных мест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для размещения печатного агитационного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материала            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           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Федерации», с п. 7 ст. 75 Кодекса Алтайского края о выборах, референдуме, отзыве депутатов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ПОСТАНОВЛЯЮ: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   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1. Выделить специальные места для размещения печатного агитационного материала по досрочным выборам губернатора Алтайского края: 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- избирательный участок № 1644 с. Екатерининское – информационный стенд на торговой площади, информационный стенд администрации СПК 'колхоз ''Сибирь'', информационный стенд Бригады № 1 СПК ''колхоз ''Сибирь'';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п. Лопатинка – информационный стенд Бригады № 3 СПК колхоз ''Сибирь''.</w:t>
      </w:r>
    </w:p>
    <w:p w:rsidR="00E15219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- избирательный участок № 1645 п. Новокамышенка – информационный стенд Бригады № 2 СПК ''колхоз ''Сибирь''.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pStyle w:val="NoSpacing"/>
        <w:rPr>
          <w:rFonts w:ascii="Arial" w:hAnsi="Arial" w:cs="Arial"/>
          <w:sz w:val="24"/>
          <w:szCs w:val="24"/>
        </w:rPr>
      </w:pPr>
      <w:r w:rsidRPr="00703A1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03A17">
        <w:rPr>
          <w:rFonts w:ascii="Arial" w:hAnsi="Arial" w:cs="Arial"/>
          <w:sz w:val="24"/>
          <w:szCs w:val="24"/>
        </w:rPr>
        <w:t>Б. И. Бондарев</w:t>
      </w:r>
    </w:p>
    <w:p w:rsidR="00E15219" w:rsidRPr="00703A17" w:rsidRDefault="00E15219" w:rsidP="00703A17">
      <w:pPr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rPr>
          <w:rFonts w:ascii="Arial" w:hAnsi="Arial" w:cs="Arial"/>
          <w:sz w:val="24"/>
          <w:szCs w:val="24"/>
        </w:rPr>
      </w:pPr>
    </w:p>
    <w:p w:rsidR="00E15219" w:rsidRPr="00703A17" w:rsidRDefault="00E15219" w:rsidP="00703A17">
      <w:pPr>
        <w:rPr>
          <w:rFonts w:ascii="Arial" w:hAnsi="Arial" w:cs="Arial"/>
          <w:sz w:val="24"/>
          <w:szCs w:val="24"/>
        </w:rPr>
      </w:pPr>
    </w:p>
    <w:sectPr w:rsidR="00E15219" w:rsidRPr="00703A17" w:rsidSect="00703A17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6DE"/>
    <w:rsid w:val="0013535F"/>
    <w:rsid w:val="00160BFC"/>
    <w:rsid w:val="00565A0E"/>
    <w:rsid w:val="00703A17"/>
    <w:rsid w:val="007476DE"/>
    <w:rsid w:val="00831BED"/>
    <w:rsid w:val="00E15219"/>
    <w:rsid w:val="00E9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Svetlana</cp:lastModifiedBy>
  <cp:revision>6</cp:revision>
  <cp:lastPrinted>2018-08-07T12:04:00Z</cp:lastPrinted>
  <dcterms:created xsi:type="dcterms:W3CDTF">2018-08-07T09:04:00Z</dcterms:created>
  <dcterms:modified xsi:type="dcterms:W3CDTF">2018-09-07T04:21:00Z</dcterms:modified>
</cp:coreProperties>
</file>